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CF76" w14:textId="77777777" w:rsidR="00415ECF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投标单位报名登记表</w:t>
      </w:r>
    </w:p>
    <w:tbl>
      <w:tblPr>
        <w:tblpPr w:leftFromText="180" w:rightFromText="180" w:vertAnchor="page" w:horzAnchor="page" w:tblpXSpec="center" w:tblpY="2827"/>
        <w:tblOverlap w:val="never"/>
        <w:tblW w:w="98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084"/>
        <w:gridCol w:w="553"/>
        <w:gridCol w:w="554"/>
        <w:gridCol w:w="436"/>
        <w:gridCol w:w="541"/>
        <w:gridCol w:w="752"/>
        <w:gridCol w:w="1656"/>
        <w:gridCol w:w="1761"/>
      </w:tblGrid>
      <w:tr w:rsidR="00415ECF" w14:paraId="4F74090D" w14:textId="77777777" w:rsidTr="00BC76C5">
        <w:trPr>
          <w:trHeight w:val="600"/>
          <w:jc w:val="center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DF4C" w14:textId="77777777" w:rsidR="00415ECF" w:rsidRDefault="00000000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337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142FF" w14:textId="77777777" w:rsidR="00415ECF" w:rsidRDefault="00415ECF">
            <w:pPr>
              <w:jc w:val="center"/>
            </w:pPr>
          </w:p>
        </w:tc>
      </w:tr>
      <w:tr w:rsidR="00415ECF" w14:paraId="2C97F64A" w14:textId="77777777" w:rsidTr="00BC76C5">
        <w:trPr>
          <w:trHeight w:val="538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1E73" w14:textId="77777777" w:rsidR="00415ECF" w:rsidRDefault="00000000">
            <w:pPr>
              <w:jc w:val="center"/>
            </w:pPr>
            <w:r>
              <w:rPr>
                <w:rFonts w:hint="eastAsia"/>
              </w:rPr>
              <w:t>投标单位全称</w:t>
            </w:r>
          </w:p>
          <w:p w14:paraId="6778FCBD" w14:textId="77777777" w:rsidR="00415ECF" w:rsidRDefault="00000000">
            <w:pPr>
              <w:jc w:val="center"/>
            </w:pPr>
            <w:r>
              <w:rPr>
                <w:rFonts w:hint="eastAsia"/>
              </w:rPr>
              <w:t>（加盖公章）</w:t>
            </w:r>
          </w:p>
        </w:tc>
        <w:tc>
          <w:tcPr>
            <w:tcW w:w="8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4CC22" w14:textId="77777777" w:rsidR="00415ECF" w:rsidRDefault="00415ECF">
            <w:pPr>
              <w:jc w:val="center"/>
            </w:pPr>
          </w:p>
        </w:tc>
      </w:tr>
      <w:tr w:rsidR="00415ECF" w14:paraId="2F6DB537" w14:textId="77777777" w:rsidTr="00BC76C5">
        <w:trPr>
          <w:trHeight w:val="616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48BA" w14:textId="77777777" w:rsidR="00415ECF" w:rsidRDefault="00000000">
            <w:pPr>
              <w:jc w:val="center"/>
            </w:pPr>
            <w:r>
              <w:rPr>
                <w:rFonts w:hint="eastAsia"/>
              </w:rPr>
              <w:t>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4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2EB3A" w14:textId="77777777" w:rsidR="00415ECF" w:rsidRDefault="00415ECF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D9DF" w14:textId="77777777" w:rsidR="00415ECF" w:rsidRDefault="00000000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码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13CFD" w14:textId="77777777" w:rsidR="00415ECF" w:rsidRDefault="00415ECF">
            <w:pPr>
              <w:jc w:val="center"/>
            </w:pPr>
          </w:p>
        </w:tc>
      </w:tr>
      <w:tr w:rsidR="00415ECF" w14:paraId="1795B6FA" w14:textId="77777777" w:rsidTr="00BC76C5">
        <w:trPr>
          <w:trHeight w:val="443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DC9C3" w14:textId="77777777" w:rsidR="00415ECF" w:rsidRDefault="00000000">
            <w:pPr>
              <w:jc w:val="center"/>
            </w:pPr>
            <w:r>
              <w:rPr>
                <w:rFonts w:hint="eastAsia"/>
              </w:rPr>
              <w:t>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照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FBF4" w14:textId="77777777" w:rsidR="00415ECF" w:rsidRDefault="00415ECF">
            <w:pPr>
              <w:jc w:val="center"/>
            </w:pP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AFBC" w14:textId="77777777" w:rsidR="00415ECF" w:rsidRDefault="00000000">
            <w:pPr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书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18EF2" w14:textId="77777777" w:rsidR="00415ECF" w:rsidRDefault="00415ECF">
            <w:pPr>
              <w:jc w:val="center"/>
            </w:pPr>
          </w:p>
        </w:tc>
      </w:tr>
      <w:tr w:rsidR="00415ECF" w14:paraId="7A5057A8" w14:textId="77777777" w:rsidTr="00BC76C5">
        <w:trPr>
          <w:trHeight w:val="416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5F39" w14:textId="77777777" w:rsidR="00415ECF" w:rsidRDefault="00000000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3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F5B5" w14:textId="77777777" w:rsidR="00415ECF" w:rsidRDefault="00415ECF">
            <w:pPr>
              <w:jc w:val="center"/>
            </w:pPr>
          </w:p>
        </w:tc>
        <w:tc>
          <w:tcPr>
            <w:tcW w:w="3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FF18" w14:textId="77777777" w:rsidR="00415ECF" w:rsidRDefault="00000000">
            <w:pPr>
              <w:jc w:val="center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2E322" w14:textId="77777777" w:rsidR="00415ECF" w:rsidRDefault="00415ECF">
            <w:pPr>
              <w:jc w:val="center"/>
            </w:pPr>
          </w:p>
        </w:tc>
      </w:tr>
      <w:tr w:rsidR="00415ECF" w14:paraId="4E572BA3" w14:textId="77777777" w:rsidTr="00BC76C5">
        <w:trPr>
          <w:trHeight w:val="498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FC3BC" w14:textId="77777777" w:rsidR="00415ECF" w:rsidRDefault="00000000">
            <w:pPr>
              <w:jc w:val="center"/>
            </w:pPr>
            <w:r>
              <w:rPr>
                <w:rFonts w:hint="eastAsia"/>
              </w:rPr>
              <w:t>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</w:t>
            </w:r>
          </w:p>
        </w:tc>
        <w:tc>
          <w:tcPr>
            <w:tcW w:w="4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4FF4D" w14:textId="77777777" w:rsidR="00415ECF" w:rsidRDefault="00000000">
            <w:pPr>
              <w:jc w:val="center"/>
            </w:pPr>
            <w:r>
              <w:rPr>
                <w:rFonts w:hint="eastAsia"/>
              </w:rPr>
              <w:t>股份有限公司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非上市、自然人投资或控股</w:t>
            </w:r>
            <w:r>
              <w:rPr>
                <w:rFonts w:hint="eastAsia"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1E7D" w14:textId="77777777" w:rsidR="00415ECF" w:rsidRDefault="00000000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5825F" w14:textId="77777777" w:rsidR="00415ECF" w:rsidRDefault="00415ECF">
            <w:pPr>
              <w:jc w:val="center"/>
            </w:pPr>
          </w:p>
        </w:tc>
      </w:tr>
      <w:tr w:rsidR="00415ECF" w14:paraId="60FCDB25" w14:textId="77777777" w:rsidTr="00BC76C5">
        <w:trPr>
          <w:trHeight w:val="389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DDBE" w14:textId="77777777" w:rsidR="00415ECF" w:rsidRDefault="00000000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7293" w14:textId="77777777" w:rsidR="00415ECF" w:rsidRDefault="00415ECF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6638" w14:textId="77777777" w:rsidR="00415ECF" w:rsidRDefault="00000000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A3841" w14:textId="77777777" w:rsidR="00415ECF" w:rsidRDefault="00415ECF">
            <w:pPr>
              <w:jc w:val="center"/>
            </w:pPr>
          </w:p>
        </w:tc>
      </w:tr>
      <w:tr w:rsidR="00415ECF" w14:paraId="77F5FFBF" w14:textId="77777777" w:rsidTr="00BC76C5">
        <w:trPr>
          <w:trHeight w:val="37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09DC" w14:textId="77777777" w:rsidR="00415ECF" w:rsidRDefault="00415ECF">
            <w:pPr>
              <w:jc w:val="center"/>
            </w:pPr>
          </w:p>
        </w:tc>
        <w:tc>
          <w:tcPr>
            <w:tcW w:w="4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71A95" w14:textId="77777777" w:rsidR="00415ECF" w:rsidRDefault="00415ECF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A1EB" w14:textId="77777777" w:rsidR="00415ECF" w:rsidRDefault="00000000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77B68" w14:textId="77777777" w:rsidR="00415ECF" w:rsidRDefault="00415ECF">
            <w:pPr>
              <w:jc w:val="center"/>
            </w:pPr>
          </w:p>
        </w:tc>
      </w:tr>
      <w:tr w:rsidR="00415ECF" w14:paraId="2EA5FAF2" w14:textId="77777777" w:rsidTr="00BC76C5">
        <w:trPr>
          <w:trHeight w:val="457"/>
          <w:jc w:val="center"/>
        </w:trPr>
        <w:tc>
          <w:tcPr>
            <w:tcW w:w="1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40B8" w14:textId="77777777" w:rsidR="00415ECF" w:rsidRDefault="00000000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C8FE9" w14:textId="77777777" w:rsidR="00415ECF" w:rsidRDefault="00415ECF">
            <w:pPr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B8E8" w14:textId="77777777" w:rsidR="00415ECF" w:rsidRDefault="00000000">
            <w:pPr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7F43" w14:textId="77777777" w:rsidR="00415ECF" w:rsidRDefault="00415ECF">
            <w:pPr>
              <w:jc w:val="center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0528" w14:textId="77777777" w:rsidR="00415ECF" w:rsidRDefault="00000000">
            <w:pPr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真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4A4DF" w14:textId="77777777" w:rsidR="00415ECF" w:rsidRDefault="00415ECF">
            <w:pPr>
              <w:jc w:val="center"/>
            </w:pPr>
          </w:p>
        </w:tc>
      </w:tr>
      <w:tr w:rsidR="00415ECF" w14:paraId="1C6FAB64" w14:textId="77777777" w:rsidTr="00BC76C5">
        <w:trPr>
          <w:trHeight w:val="457"/>
          <w:jc w:val="center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DA2D" w14:textId="77777777" w:rsidR="00415ECF" w:rsidRDefault="00000000">
            <w:pPr>
              <w:jc w:val="center"/>
            </w:pPr>
            <w:r>
              <w:rPr>
                <w:rFonts w:hint="eastAsia"/>
              </w:rPr>
              <w:t>委托授权人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6B607" w14:textId="77777777" w:rsidR="00415ECF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227E5" w14:textId="77777777" w:rsidR="00415ECF" w:rsidRDefault="00415ECF">
            <w:pPr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1780C" w14:textId="77777777" w:rsidR="00415ECF" w:rsidRDefault="0000000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747F0" w14:textId="77777777" w:rsidR="00415ECF" w:rsidRDefault="00415ECF">
            <w:pPr>
              <w:jc w:val="center"/>
            </w:pPr>
          </w:p>
        </w:tc>
      </w:tr>
      <w:tr w:rsidR="00415ECF" w14:paraId="1330D108" w14:textId="77777777" w:rsidTr="00BC76C5">
        <w:trPr>
          <w:trHeight w:val="457"/>
          <w:jc w:val="center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ECFB5" w14:textId="77777777" w:rsidR="00415ECF" w:rsidRDefault="00415ECF">
            <w:pPr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304F4" w14:textId="77777777" w:rsidR="00415ECF" w:rsidRDefault="00000000">
            <w:pPr>
              <w:jc w:val="center"/>
            </w:pP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码</w:t>
            </w: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1F94F" w14:textId="77777777" w:rsidR="00415ECF" w:rsidRDefault="00415ECF">
            <w:pPr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60F0F" w14:textId="77777777" w:rsidR="00415ECF" w:rsidRDefault="00000000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C9799" w14:textId="77777777" w:rsidR="00415ECF" w:rsidRDefault="00415ECF">
            <w:pPr>
              <w:jc w:val="center"/>
            </w:pPr>
          </w:p>
        </w:tc>
      </w:tr>
      <w:tr w:rsidR="00415ECF" w14:paraId="5677C7C5" w14:textId="77777777" w:rsidTr="00BC76C5">
        <w:trPr>
          <w:trHeight w:val="457"/>
          <w:jc w:val="center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FCA8A" w14:textId="77777777" w:rsidR="00415ECF" w:rsidRDefault="00415ECF">
            <w:pPr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9F78A" w14:textId="77777777" w:rsidR="00415ECF" w:rsidRDefault="00000000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箱</w:t>
            </w: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A0FB9" w14:textId="77777777" w:rsidR="00415ECF" w:rsidRDefault="00415ECF">
            <w:pPr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9F497" w14:textId="77777777" w:rsidR="00415ECF" w:rsidRDefault="00000000">
            <w:pPr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真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90A2B" w14:textId="77777777" w:rsidR="00415ECF" w:rsidRDefault="00415ECF">
            <w:pPr>
              <w:jc w:val="center"/>
            </w:pPr>
          </w:p>
        </w:tc>
      </w:tr>
      <w:tr w:rsidR="00415ECF" w14:paraId="3CAAE45D" w14:textId="77777777" w:rsidTr="00BC76C5">
        <w:trPr>
          <w:trHeight w:val="457"/>
          <w:jc w:val="center"/>
        </w:trPr>
        <w:tc>
          <w:tcPr>
            <w:tcW w:w="9840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BA97" w14:textId="77777777" w:rsidR="00415ECF" w:rsidRDefault="00415ECF">
            <w:pPr>
              <w:ind w:firstLineChars="200" w:firstLine="420"/>
              <w:rPr>
                <w:u w:val="single"/>
              </w:rPr>
            </w:pPr>
          </w:p>
          <w:p w14:paraId="10FE0D86" w14:textId="77777777" w:rsidR="00415ECF" w:rsidRDefault="00000000">
            <w:pPr>
              <w:ind w:firstLineChars="100" w:firstLine="210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>（投标人）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承诺：</w:t>
            </w:r>
          </w:p>
          <w:p w14:paraId="7D5978E9" w14:textId="77777777" w:rsidR="00415ECF" w:rsidRDefault="00415ECF">
            <w:pPr>
              <w:ind w:firstLineChars="200" w:firstLine="420"/>
            </w:pPr>
          </w:p>
          <w:p w14:paraId="6C807B6D" w14:textId="77777777" w:rsidR="00415ECF" w:rsidRDefault="00000000">
            <w:pPr>
              <w:ind w:firstLineChars="600" w:firstLine="1260"/>
            </w:pPr>
            <w:r>
              <w:rPr>
                <w:rFonts w:hint="eastAsia"/>
              </w:rPr>
              <w:t>对以上所填内容及招标公告内容均承担判知能力，以上所填内容属实</w:t>
            </w:r>
          </w:p>
          <w:p w14:paraId="180BFD4F" w14:textId="77777777" w:rsidR="00415ECF" w:rsidRDefault="00415ECF"/>
          <w:p w14:paraId="1F018B28" w14:textId="77777777" w:rsidR="00415ECF" w:rsidRDefault="00415ECF"/>
          <w:p w14:paraId="19442DA3" w14:textId="77777777" w:rsidR="00415ECF" w:rsidRDefault="00000000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  <w:p w14:paraId="67979137" w14:textId="77777777" w:rsidR="00415ECF" w:rsidRDefault="00000000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</w:p>
        </w:tc>
      </w:tr>
    </w:tbl>
    <w:p w14:paraId="0307A785" w14:textId="77777777" w:rsidR="00415ECF" w:rsidRDefault="00415ECF"/>
    <w:p w14:paraId="57B243BA" w14:textId="77777777" w:rsidR="00415ECF" w:rsidRDefault="00415ECF"/>
    <w:p w14:paraId="6CDD0911" w14:textId="77777777" w:rsidR="00415ECF" w:rsidRDefault="00415ECF">
      <w:pPr>
        <w:tabs>
          <w:tab w:val="left" w:pos="2488"/>
        </w:tabs>
        <w:jc w:val="left"/>
      </w:pPr>
    </w:p>
    <w:sectPr w:rsidR="00415ECF">
      <w:pgSz w:w="11906" w:h="16838"/>
      <w:pgMar w:top="1440" w:right="1800" w:bottom="97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D88A" w14:textId="77777777" w:rsidR="00A35A70" w:rsidRDefault="00A35A70" w:rsidP="00BC76C5">
      <w:r>
        <w:separator/>
      </w:r>
    </w:p>
  </w:endnote>
  <w:endnote w:type="continuationSeparator" w:id="0">
    <w:p w14:paraId="6FD7754B" w14:textId="77777777" w:rsidR="00A35A70" w:rsidRDefault="00A35A70" w:rsidP="00BC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CCAB" w14:textId="77777777" w:rsidR="00A35A70" w:rsidRDefault="00A35A70" w:rsidP="00BC76C5">
      <w:r>
        <w:separator/>
      </w:r>
    </w:p>
  </w:footnote>
  <w:footnote w:type="continuationSeparator" w:id="0">
    <w:p w14:paraId="72E20F34" w14:textId="77777777" w:rsidR="00A35A70" w:rsidRDefault="00A35A70" w:rsidP="00BC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jb3VudCI6MywiaGRpZCI6IjU3Y2Q5NTIyNzE2NTM0ZjQ3YWQzMjg1NWEwZThkMmIyIiwidXNlckNvdW50IjozfQ=="/>
  </w:docVars>
  <w:rsids>
    <w:rsidRoot w:val="3E982A02"/>
    <w:rsid w:val="00415ECF"/>
    <w:rsid w:val="00A35A70"/>
    <w:rsid w:val="00BC76C5"/>
    <w:rsid w:val="00C50837"/>
    <w:rsid w:val="0B2F7710"/>
    <w:rsid w:val="3E982A02"/>
    <w:rsid w:val="4E5D5691"/>
    <w:rsid w:val="6C464BA9"/>
    <w:rsid w:val="756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0A9DCFC"/>
  <w15:docId w15:val="{1386C50F-2429-4AC8-9342-911C8EB6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标题居中"/>
    <w:basedOn w:val="a3"/>
    <w:next w:val="a"/>
    <w:qFormat/>
  </w:style>
  <w:style w:type="paragraph" w:styleId="a5">
    <w:name w:val="header"/>
    <w:basedOn w:val="a"/>
    <w:link w:val="a6"/>
    <w:rsid w:val="00BC76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C76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C7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C76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\AppData\Roaming\kingsoft\office6\templates\download\23d870b1-8445-4314-a346-b5b3a4f83b50\&#20225;&#19994;&#20379;&#24212;&#21830;&#25237;&#26631;&#21333;&#20301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企业供应商投标单位报名登记表.docx</Template>
  <TotalTime>0</TotalTime>
  <Pages>1</Pages>
  <Words>173</Words>
  <Characters>174</Characters>
  <Application>Microsoft Office Word</Application>
  <DocSecurity>0</DocSecurity>
  <Lines>87</Lines>
  <Paragraphs>57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WPS_1490321866</dc:creator>
  <cp:lastModifiedBy>li chro</cp:lastModifiedBy>
  <cp:revision>2</cp:revision>
  <dcterms:created xsi:type="dcterms:W3CDTF">2025-08-29T05:52:00Z</dcterms:created>
  <dcterms:modified xsi:type="dcterms:W3CDTF">2025-08-29T05:52:00Z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UUID">
    <vt:lpwstr>v1.0_mb_U4YIouhzIal9L21/I3wlsw==</vt:lpwstr>
  </property>
  <property fmtid="{D5CDD505-2E9C-101B-9397-08002B2CF9AE}" pid="4" name="ICV">
    <vt:lpwstr>3EA824FFA3C9420691075641C96D2E26</vt:lpwstr>
  </property>
</Properties>
</file>